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8DD" w14:textId="00776AA0" w:rsidR="00B65856" w:rsidRPr="00F46671" w:rsidRDefault="00B65856" w:rsidP="00F46671"/>
    <w:sectPr w:rsidR="00B65856" w:rsidRPr="00F46671" w:rsidSect="00300988">
      <w:headerReference w:type="first" r:id="rId8"/>
      <w:footerReference w:type="first" r:id="rId9"/>
      <w:type w:val="oddPage"/>
      <w:pgSz w:w="12240" w:h="15840" w:code="1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AAEB" w14:textId="77777777" w:rsidR="00233223" w:rsidRDefault="00233223">
      <w:r>
        <w:separator/>
      </w:r>
    </w:p>
  </w:endnote>
  <w:endnote w:type="continuationSeparator" w:id="0">
    <w:p w14:paraId="6043C625" w14:textId="77777777" w:rsidR="00233223" w:rsidRDefault="0023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41A4" w14:textId="77777777" w:rsidR="004D1B69" w:rsidRPr="003D5D27" w:rsidRDefault="004D1B69" w:rsidP="004D1B69">
    <w:pPr>
      <w:jc w:val="center"/>
      <w:rPr>
        <w:rFonts w:ascii="Futura Medium" w:hAnsi="Futura Medium" w:cs="Futura Medium"/>
        <w:bCs/>
        <w:sz w:val="20"/>
        <w:szCs w:val="20"/>
      </w:rPr>
    </w:pPr>
    <w:r w:rsidRPr="003D5D27">
      <w:rPr>
        <w:rFonts w:ascii="Futura Medium" w:hAnsi="Futura Medium" w:cs="Futura Medium" w:hint="cs"/>
        <w:bCs/>
        <w:sz w:val="20"/>
        <w:szCs w:val="20"/>
      </w:rPr>
      <w:t>CORPORATE HEADQUARTERS</w:t>
    </w:r>
  </w:p>
  <w:p w14:paraId="0893F0B9" w14:textId="7E13FA88" w:rsidR="009B4137" w:rsidRPr="003D5D27" w:rsidRDefault="00A677B1" w:rsidP="003D5D27">
    <w:pPr>
      <w:pStyle w:val="Heading1"/>
      <w:spacing w:before="0" w:after="0" w:line="160" w:lineRule="atLeast"/>
      <w:jc w:val="center"/>
      <w:textAlignment w:val="baseline"/>
      <w:rPr>
        <w:rFonts w:ascii="Futura Medium" w:hAnsi="Futura Medium" w:cs="Futura Medium"/>
        <w:b w:val="0"/>
        <w:sz w:val="20"/>
        <w:szCs w:val="20"/>
        <w:lang w:val="es-MX"/>
      </w:rPr>
    </w:pPr>
    <w:r w:rsidRPr="00A677B1">
      <w:rPr>
        <w:rFonts w:ascii="Futura Medium" w:hAnsi="Futura Medium" w:cs="Futura Medium"/>
        <w:b w:val="0"/>
        <w:color w:val="000000" w:themeColor="text1"/>
        <w:sz w:val="20"/>
        <w:szCs w:val="20"/>
        <w:shd w:val="clear" w:color="auto" w:fill="FFFFFF"/>
      </w:rPr>
      <w:t xml:space="preserve">11000 N. MoPac #500 Austin, TX 78759 </w:t>
    </w:r>
    <w:r w:rsidR="009B4137" w:rsidRPr="003D5D27">
      <w:rPr>
        <w:rFonts w:ascii="Futura Medium" w:hAnsi="Futura Medium" w:cs="Futura Medium" w:hint="cs"/>
        <w:b w:val="0"/>
        <w:sz w:val="20"/>
        <w:szCs w:val="20"/>
        <w:lang w:val="es-MX"/>
      </w:rPr>
      <w:t>|</w:t>
    </w:r>
    <w:r w:rsidR="004D1B69" w:rsidRPr="003D5D27">
      <w:rPr>
        <w:rFonts w:ascii="Futura Medium" w:hAnsi="Futura Medium" w:cs="Futura Medium" w:hint="cs"/>
        <w:b w:val="0"/>
        <w:sz w:val="20"/>
        <w:szCs w:val="20"/>
        <w:lang w:val="es-MX"/>
      </w:rPr>
      <w:t xml:space="preserve"> </w:t>
    </w:r>
    <w:r>
      <w:rPr>
        <w:rFonts w:ascii="Futura Medium" w:hAnsi="Futura Medium" w:cs="Futura Medium"/>
        <w:b w:val="0"/>
        <w:sz w:val="20"/>
        <w:szCs w:val="20"/>
        <w:lang w:val="es-MX"/>
      </w:rPr>
      <w:t>P</w:t>
    </w:r>
    <w:r w:rsidR="004D1B69" w:rsidRPr="003D5D27">
      <w:rPr>
        <w:rFonts w:ascii="Futura Medium" w:hAnsi="Futura Medium" w:cs="Futura Medium" w:hint="cs"/>
        <w:b w:val="0"/>
        <w:sz w:val="20"/>
        <w:szCs w:val="20"/>
        <w:lang w:val="es-MX"/>
      </w:rPr>
      <w:t>hone</w:t>
    </w:r>
    <w:r w:rsidR="009B4137" w:rsidRPr="003D5D27">
      <w:rPr>
        <w:rFonts w:ascii="Futura Medium" w:hAnsi="Futura Medium" w:cs="Futura Medium" w:hint="cs"/>
        <w:b w:val="0"/>
        <w:color w:val="515252"/>
        <w:kern w:val="0"/>
        <w:sz w:val="20"/>
        <w:szCs w:val="20"/>
        <w:shd w:val="clear" w:color="auto" w:fill="FFFFFF"/>
      </w:rPr>
      <w:t> </w:t>
    </w:r>
    <w:r w:rsidR="009B4137" w:rsidRPr="003D5D27">
      <w:rPr>
        <w:rFonts w:ascii="Futura Medium" w:hAnsi="Futura Medium" w:cs="Futura Medium" w:hint="cs"/>
        <w:b w:val="0"/>
        <w:color w:val="000000" w:themeColor="text1"/>
        <w:kern w:val="0"/>
        <w:sz w:val="20"/>
        <w:szCs w:val="20"/>
        <w:bdr w:val="none" w:sz="0" w:space="0" w:color="auto" w:frame="1"/>
      </w:rPr>
      <w:t>(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bdr w:val="none" w:sz="0" w:space="0" w:color="auto" w:frame="1"/>
      </w:rPr>
      <w:t>800</w:t>
    </w:r>
    <w:r w:rsidR="009B4137" w:rsidRPr="003D5D27">
      <w:rPr>
        <w:rFonts w:ascii="Futura Medium" w:hAnsi="Futura Medium" w:cs="Futura Medium" w:hint="cs"/>
        <w:b w:val="0"/>
        <w:color w:val="000000" w:themeColor="text1"/>
        <w:kern w:val="0"/>
        <w:sz w:val="20"/>
        <w:szCs w:val="20"/>
        <w:bdr w:val="none" w:sz="0" w:space="0" w:color="auto" w:frame="1"/>
      </w:rPr>
      <w:t xml:space="preserve">) 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bdr w:val="none" w:sz="0" w:space="0" w:color="auto" w:frame="1"/>
      </w:rPr>
      <w:t>964</w:t>
    </w:r>
    <w:r w:rsidR="009B4137" w:rsidRPr="003D5D27">
      <w:rPr>
        <w:rFonts w:ascii="Futura Medium" w:hAnsi="Futura Medium" w:cs="Futura Medium" w:hint="cs"/>
        <w:b w:val="0"/>
        <w:color w:val="000000" w:themeColor="text1"/>
        <w:kern w:val="0"/>
        <w:sz w:val="20"/>
        <w:szCs w:val="20"/>
        <w:bdr w:val="none" w:sz="0" w:space="0" w:color="auto" w:frame="1"/>
      </w:rPr>
      <w:t>-</w:t>
    </w:r>
    <w:r>
      <w:rPr>
        <w:rFonts w:ascii="Futura Medium" w:hAnsi="Futura Medium" w:cs="Futura Medium"/>
        <w:b w:val="0"/>
        <w:color w:val="000000" w:themeColor="text1"/>
        <w:kern w:val="0"/>
        <w:sz w:val="20"/>
        <w:szCs w:val="20"/>
        <w:bdr w:val="none" w:sz="0" w:space="0" w:color="auto" w:frame="1"/>
      </w:rPr>
      <w:t>1250</w:t>
    </w:r>
  </w:p>
  <w:p w14:paraId="4DB9DB4B" w14:textId="145DC0A4" w:rsidR="00D8252B" w:rsidRDefault="00000000" w:rsidP="00515BC1">
    <w:pPr>
      <w:tabs>
        <w:tab w:val="center" w:pos="4320"/>
        <w:tab w:val="right" w:pos="8640"/>
      </w:tabs>
      <w:jc w:val="center"/>
      <w:rPr>
        <w:rStyle w:val="Hyperlink"/>
        <w:rFonts w:ascii="Futura Medium" w:hAnsi="Futura Medium" w:cs="Futura Medium"/>
        <w:bCs/>
        <w:color w:val="1F497D" w:themeColor="text2"/>
        <w:sz w:val="20"/>
        <w:szCs w:val="20"/>
        <w:u w:val="none"/>
      </w:rPr>
    </w:pPr>
    <w:hyperlink r:id="rId1" w:history="1">
      <w:r w:rsidR="00A677B1">
        <w:rPr>
          <w:rStyle w:val="Hyperlink"/>
          <w:rFonts w:ascii="Futura Medium" w:hAnsi="Futura Medium" w:cs="Futura Medium" w:hint="cs"/>
          <w:bCs/>
          <w:color w:val="1F497D" w:themeColor="text2"/>
          <w:sz w:val="20"/>
          <w:szCs w:val="20"/>
          <w:u w:val="none"/>
        </w:rPr>
        <w:t>www.tanknology.com</w:t>
      </w:r>
    </w:hyperlink>
    <w:r w:rsidR="009B4137" w:rsidRPr="003D5D27">
      <w:rPr>
        <w:rStyle w:val="Hyperlink"/>
        <w:rFonts w:ascii="Futura Medium" w:hAnsi="Futura Medium" w:cs="Futura Medium" w:hint="cs"/>
        <w:bCs/>
        <w:color w:val="1F497D" w:themeColor="text2"/>
        <w:sz w:val="20"/>
        <w:szCs w:val="20"/>
        <w:u w:val="none"/>
      </w:rPr>
      <w:t xml:space="preserve"> | </w:t>
    </w:r>
    <w:hyperlink r:id="rId2" w:history="1">
      <w:r w:rsidR="00A677B1">
        <w:rPr>
          <w:rStyle w:val="Hyperlink"/>
          <w:rFonts w:ascii="Futura Medium" w:hAnsi="Futura Medium" w:cs="Futura Medium"/>
          <w:bCs/>
          <w:sz w:val="20"/>
          <w:szCs w:val="20"/>
        </w:rPr>
        <w:t>info@tanknology.com</w:t>
      </w:r>
    </w:hyperlink>
  </w:p>
  <w:p w14:paraId="152C82F6" w14:textId="77777777" w:rsidR="003D5D27" w:rsidRPr="003D5D27" w:rsidRDefault="003D5D27" w:rsidP="00515BC1">
    <w:pPr>
      <w:tabs>
        <w:tab w:val="center" w:pos="4320"/>
        <w:tab w:val="right" w:pos="8640"/>
      </w:tabs>
      <w:jc w:val="center"/>
      <w:rPr>
        <w:rFonts w:ascii="Futura Medium" w:hAnsi="Futura Medium" w:cs="Futura Medium"/>
        <w:bCs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7942" w14:textId="77777777" w:rsidR="00233223" w:rsidRDefault="00233223">
      <w:r>
        <w:separator/>
      </w:r>
    </w:p>
  </w:footnote>
  <w:footnote w:type="continuationSeparator" w:id="0">
    <w:p w14:paraId="33799ABC" w14:textId="77777777" w:rsidR="00233223" w:rsidRDefault="0023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22E" w14:textId="77777777" w:rsidR="004D1B69" w:rsidRDefault="004D1B69" w:rsidP="004D1B69">
    <w:pPr>
      <w:pStyle w:val="Header"/>
      <w:jc w:val="center"/>
    </w:pPr>
  </w:p>
  <w:p w14:paraId="0F50C670" w14:textId="77777777" w:rsidR="00D90FCA" w:rsidRDefault="00D90FCA" w:rsidP="004D1B69">
    <w:pPr>
      <w:pStyle w:val="Header"/>
      <w:jc w:val="center"/>
    </w:pPr>
  </w:p>
  <w:p w14:paraId="5561B464" w14:textId="7E428CAC" w:rsidR="004D1B69" w:rsidRDefault="00D90FCA" w:rsidP="00D90FCA">
    <w:pPr>
      <w:pStyle w:val="Header"/>
      <w:tabs>
        <w:tab w:val="clear" w:pos="8640"/>
        <w:tab w:val="left" w:pos="5414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A1B9892" wp14:editId="5F6D9335">
          <wp:extent cx="2640054" cy="1065893"/>
          <wp:effectExtent l="0" t="0" r="1905" b="1270"/>
          <wp:docPr id="1209142148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142148" name="Picture 1" descr="A close-up of logo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4930" cy="108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96547" w14:textId="77777777" w:rsidR="00D90FCA" w:rsidRPr="005A3149" w:rsidRDefault="00D90FCA" w:rsidP="00D90FCA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8D"/>
    <w:multiLevelType w:val="hybridMultilevel"/>
    <w:tmpl w:val="724E79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00CD"/>
    <w:multiLevelType w:val="hybridMultilevel"/>
    <w:tmpl w:val="DE2A79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447"/>
    <w:multiLevelType w:val="hybridMultilevel"/>
    <w:tmpl w:val="A3F219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16DD"/>
    <w:multiLevelType w:val="hybridMultilevel"/>
    <w:tmpl w:val="77A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517"/>
    <w:multiLevelType w:val="hybridMultilevel"/>
    <w:tmpl w:val="5C34A8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46527"/>
    <w:multiLevelType w:val="hybridMultilevel"/>
    <w:tmpl w:val="9D5C6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047645">
    <w:abstractNumId w:val="5"/>
  </w:num>
  <w:num w:numId="2" w16cid:durableId="438180075">
    <w:abstractNumId w:val="4"/>
  </w:num>
  <w:num w:numId="3" w16cid:durableId="263536331">
    <w:abstractNumId w:val="1"/>
  </w:num>
  <w:num w:numId="4" w16cid:durableId="300116369">
    <w:abstractNumId w:val="2"/>
  </w:num>
  <w:num w:numId="5" w16cid:durableId="857698983">
    <w:abstractNumId w:val="0"/>
  </w:num>
  <w:num w:numId="6" w16cid:durableId="11929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3"/>
    <w:rsid w:val="000016B9"/>
    <w:rsid w:val="000371A0"/>
    <w:rsid w:val="0005262F"/>
    <w:rsid w:val="00091845"/>
    <w:rsid w:val="000A28CB"/>
    <w:rsid w:val="000B4B5A"/>
    <w:rsid w:val="000C1F8B"/>
    <w:rsid w:val="000E1B6F"/>
    <w:rsid w:val="000E284E"/>
    <w:rsid w:val="001036E9"/>
    <w:rsid w:val="00122B83"/>
    <w:rsid w:val="00124D9C"/>
    <w:rsid w:val="001254E1"/>
    <w:rsid w:val="001327E5"/>
    <w:rsid w:val="001379D9"/>
    <w:rsid w:val="0015597A"/>
    <w:rsid w:val="00187BF3"/>
    <w:rsid w:val="001D3C62"/>
    <w:rsid w:val="001F6FA5"/>
    <w:rsid w:val="00203D6D"/>
    <w:rsid w:val="00221A30"/>
    <w:rsid w:val="00233223"/>
    <w:rsid w:val="00235739"/>
    <w:rsid w:val="00243571"/>
    <w:rsid w:val="00280B20"/>
    <w:rsid w:val="00281BA9"/>
    <w:rsid w:val="00300988"/>
    <w:rsid w:val="00311921"/>
    <w:rsid w:val="00314E07"/>
    <w:rsid w:val="00317AA7"/>
    <w:rsid w:val="00322E3F"/>
    <w:rsid w:val="003403B0"/>
    <w:rsid w:val="003A779C"/>
    <w:rsid w:val="003C3254"/>
    <w:rsid w:val="003D5D27"/>
    <w:rsid w:val="003D66FF"/>
    <w:rsid w:val="003E6AA2"/>
    <w:rsid w:val="003E704B"/>
    <w:rsid w:val="003F343F"/>
    <w:rsid w:val="00402DBB"/>
    <w:rsid w:val="004066D7"/>
    <w:rsid w:val="004450D6"/>
    <w:rsid w:val="004556D9"/>
    <w:rsid w:val="0046196E"/>
    <w:rsid w:val="00467659"/>
    <w:rsid w:val="00475E19"/>
    <w:rsid w:val="00477504"/>
    <w:rsid w:val="004904D0"/>
    <w:rsid w:val="004B5D02"/>
    <w:rsid w:val="004D1B69"/>
    <w:rsid w:val="005114F4"/>
    <w:rsid w:val="0051336A"/>
    <w:rsid w:val="00515BC1"/>
    <w:rsid w:val="005208C4"/>
    <w:rsid w:val="00524023"/>
    <w:rsid w:val="0053585F"/>
    <w:rsid w:val="0054650C"/>
    <w:rsid w:val="00565AE0"/>
    <w:rsid w:val="005A3149"/>
    <w:rsid w:val="005B632A"/>
    <w:rsid w:val="005D480A"/>
    <w:rsid w:val="00626178"/>
    <w:rsid w:val="00632A44"/>
    <w:rsid w:val="00633296"/>
    <w:rsid w:val="006463D5"/>
    <w:rsid w:val="0065139F"/>
    <w:rsid w:val="006576BB"/>
    <w:rsid w:val="006660AD"/>
    <w:rsid w:val="006A1121"/>
    <w:rsid w:val="006C26FF"/>
    <w:rsid w:val="006D499C"/>
    <w:rsid w:val="006E009C"/>
    <w:rsid w:val="006E2913"/>
    <w:rsid w:val="007060C9"/>
    <w:rsid w:val="007359C5"/>
    <w:rsid w:val="00790E1B"/>
    <w:rsid w:val="007C57DA"/>
    <w:rsid w:val="007E6121"/>
    <w:rsid w:val="007F513D"/>
    <w:rsid w:val="007F74C3"/>
    <w:rsid w:val="00807C68"/>
    <w:rsid w:val="008175B8"/>
    <w:rsid w:val="00822007"/>
    <w:rsid w:val="00841553"/>
    <w:rsid w:val="00842283"/>
    <w:rsid w:val="00852E6C"/>
    <w:rsid w:val="008630A9"/>
    <w:rsid w:val="00895C41"/>
    <w:rsid w:val="008A3E2A"/>
    <w:rsid w:val="008B73C7"/>
    <w:rsid w:val="008D5848"/>
    <w:rsid w:val="008D5AF9"/>
    <w:rsid w:val="008D7584"/>
    <w:rsid w:val="008E7593"/>
    <w:rsid w:val="008F7918"/>
    <w:rsid w:val="00904655"/>
    <w:rsid w:val="00905281"/>
    <w:rsid w:val="00907CF2"/>
    <w:rsid w:val="0093542F"/>
    <w:rsid w:val="009748E6"/>
    <w:rsid w:val="00992231"/>
    <w:rsid w:val="009B4137"/>
    <w:rsid w:val="009B793A"/>
    <w:rsid w:val="009C334B"/>
    <w:rsid w:val="009D70B0"/>
    <w:rsid w:val="009E201A"/>
    <w:rsid w:val="009F4915"/>
    <w:rsid w:val="009F6EF4"/>
    <w:rsid w:val="00A52195"/>
    <w:rsid w:val="00A677B1"/>
    <w:rsid w:val="00A77552"/>
    <w:rsid w:val="00A832BF"/>
    <w:rsid w:val="00AC5D4F"/>
    <w:rsid w:val="00AD5527"/>
    <w:rsid w:val="00AF1174"/>
    <w:rsid w:val="00AF51E6"/>
    <w:rsid w:val="00B02A60"/>
    <w:rsid w:val="00B17D57"/>
    <w:rsid w:val="00B22B6B"/>
    <w:rsid w:val="00B41FDA"/>
    <w:rsid w:val="00B65856"/>
    <w:rsid w:val="00B81259"/>
    <w:rsid w:val="00BB6DC8"/>
    <w:rsid w:val="00BD012A"/>
    <w:rsid w:val="00BD645D"/>
    <w:rsid w:val="00BE6A8D"/>
    <w:rsid w:val="00BE72F9"/>
    <w:rsid w:val="00C632DF"/>
    <w:rsid w:val="00C64B7A"/>
    <w:rsid w:val="00C74DD2"/>
    <w:rsid w:val="00C806C4"/>
    <w:rsid w:val="00C8589D"/>
    <w:rsid w:val="00C85E59"/>
    <w:rsid w:val="00C91DBA"/>
    <w:rsid w:val="00CB08DC"/>
    <w:rsid w:val="00CD0F40"/>
    <w:rsid w:val="00CD7A19"/>
    <w:rsid w:val="00CF0570"/>
    <w:rsid w:val="00CF1132"/>
    <w:rsid w:val="00CF5A80"/>
    <w:rsid w:val="00D039D8"/>
    <w:rsid w:val="00D1130F"/>
    <w:rsid w:val="00D40EC8"/>
    <w:rsid w:val="00D50E25"/>
    <w:rsid w:val="00D5155D"/>
    <w:rsid w:val="00D56A16"/>
    <w:rsid w:val="00D63CBB"/>
    <w:rsid w:val="00D6516A"/>
    <w:rsid w:val="00D750DF"/>
    <w:rsid w:val="00D8252B"/>
    <w:rsid w:val="00D90FCA"/>
    <w:rsid w:val="00D96753"/>
    <w:rsid w:val="00DA06C1"/>
    <w:rsid w:val="00DA64D3"/>
    <w:rsid w:val="00DB1BB6"/>
    <w:rsid w:val="00DE0A8D"/>
    <w:rsid w:val="00DE23A7"/>
    <w:rsid w:val="00DE71A4"/>
    <w:rsid w:val="00E11A47"/>
    <w:rsid w:val="00E45128"/>
    <w:rsid w:val="00EA1C86"/>
    <w:rsid w:val="00EB6BF4"/>
    <w:rsid w:val="00ED265D"/>
    <w:rsid w:val="00F172D0"/>
    <w:rsid w:val="00F211C6"/>
    <w:rsid w:val="00F21847"/>
    <w:rsid w:val="00F37376"/>
    <w:rsid w:val="00F4288B"/>
    <w:rsid w:val="00F46671"/>
    <w:rsid w:val="00F54F40"/>
    <w:rsid w:val="00F55045"/>
    <w:rsid w:val="00F869FB"/>
    <w:rsid w:val="00F93336"/>
    <w:rsid w:val="00FA7A2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9B2D8"/>
  <w15:docId w15:val="{62351599-58E8-40B0-A2B2-8E3F000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7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D4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FA7A29"/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2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542F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7B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187BF3"/>
    <w:rPr>
      <w:b/>
      <w:bCs/>
    </w:rPr>
  </w:style>
  <w:style w:type="character" w:styleId="Hyperlink">
    <w:name w:val="Hyperlink"/>
    <w:rsid w:val="008630A9"/>
    <w:rPr>
      <w:color w:val="0000FF"/>
      <w:u w:val="single"/>
    </w:rPr>
  </w:style>
  <w:style w:type="paragraph" w:styleId="Closing">
    <w:name w:val="Closing"/>
    <w:basedOn w:val="Normal"/>
    <w:link w:val="ClosingChar"/>
    <w:uiPriority w:val="6"/>
    <w:qFormat/>
    <w:rsid w:val="003F343F"/>
    <w:pPr>
      <w:spacing w:after="64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qFormat/>
    <w:rsid w:val="003F343F"/>
    <w:pPr>
      <w:spacing w:after="80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F343F"/>
    <w:pPr>
      <w:spacing w:after="200" w:line="288" w:lineRule="auto"/>
      <w:ind w:left="792" w:right="792"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F343F"/>
    <w:pPr>
      <w:spacing w:after="200" w:line="288" w:lineRule="auto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41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nknology.com" TargetMode="External"/><Relationship Id="rId1" Type="http://schemas.openxmlformats.org/officeDocument/2006/relationships/hyperlink" Target="https://www.tanknolog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yala.DHPUMP.000\Application%20Data\Microsoft\Templates\D&amp;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70D7-4AF8-41A6-B68E-DA33258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Settings\vayala.DHPUMP.000\Application Data\Microsoft\Templates\D&amp;H Letterhead.dot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dhpump</Company>
  <LinksUpToDate>false</LinksUpToDate>
  <CharactersWithSpaces>0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http://www.dh-enviro.com/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http://www.dh-united.com/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Ayala</dc:creator>
  <cp:lastModifiedBy>Caroline Keller</cp:lastModifiedBy>
  <cp:revision>5</cp:revision>
  <cp:lastPrinted>2020-04-14T17:40:00Z</cp:lastPrinted>
  <dcterms:created xsi:type="dcterms:W3CDTF">2024-12-10T16:05:00Z</dcterms:created>
  <dcterms:modified xsi:type="dcterms:W3CDTF">2024-12-10T16:42:00Z</dcterms:modified>
</cp:coreProperties>
</file>