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08DD" w14:textId="00776AA0" w:rsidR="00B65856" w:rsidRPr="00F46671" w:rsidRDefault="00B65856" w:rsidP="00F46671"/>
    <w:sectPr w:rsidR="00B65856" w:rsidRPr="00F46671" w:rsidSect="00300988">
      <w:headerReference w:type="first" r:id="rId8"/>
      <w:footerReference w:type="first" r:id="rId9"/>
      <w:type w:val="oddPage"/>
      <w:pgSz w:w="12240" w:h="15840" w:code="1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0227" w14:textId="77777777" w:rsidR="00ED265D" w:rsidRDefault="00ED265D">
      <w:r>
        <w:separator/>
      </w:r>
    </w:p>
  </w:endnote>
  <w:endnote w:type="continuationSeparator" w:id="0">
    <w:p w14:paraId="24011D30" w14:textId="77777777" w:rsidR="00ED265D" w:rsidRDefault="00ED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41A4" w14:textId="77777777" w:rsidR="004D1B69" w:rsidRPr="003D5D27" w:rsidRDefault="004D1B69" w:rsidP="004D1B69">
    <w:pPr>
      <w:jc w:val="center"/>
      <w:rPr>
        <w:rFonts w:ascii="Futura Medium" w:hAnsi="Futura Medium" w:cs="Futura Medium" w:hint="cs"/>
        <w:bCs/>
        <w:sz w:val="20"/>
        <w:szCs w:val="20"/>
      </w:rPr>
    </w:pPr>
    <w:r w:rsidRPr="003D5D27">
      <w:rPr>
        <w:rFonts w:ascii="Futura Medium" w:hAnsi="Futura Medium" w:cs="Futura Medium" w:hint="cs"/>
        <w:bCs/>
        <w:sz w:val="20"/>
        <w:szCs w:val="20"/>
      </w:rPr>
      <w:t>CORPORATE HEADQUARTERS</w:t>
    </w:r>
  </w:p>
  <w:p w14:paraId="0893F0B9" w14:textId="5B6B067A" w:rsidR="009B4137" w:rsidRPr="003D5D27" w:rsidRDefault="009B4137" w:rsidP="003D5D27">
    <w:pPr>
      <w:pStyle w:val="Heading1"/>
      <w:spacing w:before="0" w:after="0" w:line="160" w:lineRule="atLeast"/>
      <w:jc w:val="center"/>
      <w:textAlignment w:val="baseline"/>
      <w:rPr>
        <w:rFonts w:ascii="Futura Medium" w:hAnsi="Futura Medium" w:cs="Futura Medium" w:hint="cs"/>
        <w:b w:val="0"/>
        <w:sz w:val="20"/>
        <w:szCs w:val="20"/>
        <w:lang w:val="es-MX"/>
      </w:rPr>
    </w:pPr>
    <w:r w:rsidRPr="003D5D27">
      <w:rPr>
        <w:rFonts w:ascii="Futura Medium" w:hAnsi="Futura Medium" w:cs="Futura Medium" w:hint="cs"/>
        <w:b w:val="0"/>
        <w:color w:val="515252"/>
        <w:sz w:val="20"/>
        <w:szCs w:val="20"/>
        <w:shd w:val="clear" w:color="auto" w:fill="FFFFFF"/>
      </w:rPr>
      <w:t xml:space="preserve">8559 </w:t>
    </w:r>
    <w:proofErr w:type="gramStart"/>
    <w:r w:rsidRPr="003D5D27">
      <w:rPr>
        <w:rFonts w:ascii="Futura Medium" w:hAnsi="Futura Medium" w:cs="Futura Medium" w:hint="cs"/>
        <w:b w:val="0"/>
        <w:color w:val="515252"/>
        <w:sz w:val="20"/>
        <w:szCs w:val="20"/>
        <w:shd w:val="clear" w:color="auto" w:fill="FFFFFF"/>
      </w:rPr>
      <w:t>E  North</w:t>
    </w:r>
    <w:proofErr w:type="gramEnd"/>
    <w:r w:rsidRPr="003D5D27">
      <w:rPr>
        <w:rFonts w:ascii="Futura Medium" w:hAnsi="Futura Medium" w:cs="Futura Medium" w:hint="cs"/>
        <w:b w:val="0"/>
        <w:color w:val="515252"/>
        <w:sz w:val="20"/>
        <w:szCs w:val="20"/>
        <w:shd w:val="clear" w:color="auto" w:fill="FFFFFF"/>
      </w:rPr>
      <w:t xml:space="preserve"> Belt</w:t>
    </w:r>
    <w:r w:rsidRPr="003D5D27">
      <w:rPr>
        <w:rFonts w:ascii="Futura Medium" w:hAnsi="Futura Medium" w:cs="Futura Medium" w:hint="cs"/>
        <w:b w:val="0"/>
        <w:color w:val="515252"/>
        <w:sz w:val="20"/>
        <w:szCs w:val="20"/>
      </w:rPr>
      <w:t xml:space="preserve">, </w:t>
    </w:r>
    <w:r w:rsidRPr="003D5D27">
      <w:rPr>
        <w:rFonts w:ascii="Futura Medium" w:hAnsi="Futura Medium" w:cs="Futura Medium" w:hint="cs"/>
        <w:b w:val="0"/>
        <w:color w:val="515252"/>
        <w:sz w:val="20"/>
        <w:szCs w:val="20"/>
        <w:shd w:val="clear" w:color="auto" w:fill="FFFFFF"/>
      </w:rPr>
      <w:t>Humble, TX  77396</w:t>
    </w:r>
    <w:r w:rsidRPr="003D5D27">
      <w:rPr>
        <w:rFonts w:ascii="Futura Medium" w:hAnsi="Futura Medium" w:cs="Futura Medium" w:hint="cs"/>
        <w:b w:val="0"/>
        <w:color w:val="515252"/>
        <w:sz w:val="20"/>
        <w:szCs w:val="20"/>
        <w:shd w:val="clear" w:color="auto" w:fill="FFFFFF"/>
      </w:rPr>
      <w:t xml:space="preserve"> </w:t>
    </w:r>
    <w:r w:rsidRPr="003D5D27">
      <w:rPr>
        <w:rFonts w:ascii="Futura Medium" w:hAnsi="Futura Medium" w:cs="Futura Medium" w:hint="cs"/>
        <w:b w:val="0"/>
        <w:sz w:val="20"/>
        <w:szCs w:val="20"/>
        <w:lang w:val="es-MX"/>
      </w:rPr>
      <w:t>|</w:t>
    </w:r>
    <w:r w:rsidR="004D1B69" w:rsidRPr="003D5D27">
      <w:rPr>
        <w:rFonts w:ascii="Futura Medium" w:hAnsi="Futura Medium" w:cs="Futura Medium" w:hint="cs"/>
        <w:b w:val="0"/>
        <w:sz w:val="20"/>
        <w:szCs w:val="20"/>
        <w:lang w:val="es-MX"/>
      </w:rPr>
      <w:t xml:space="preserve">  Phone</w:t>
    </w:r>
    <w:r w:rsidRPr="003D5D27">
      <w:rPr>
        <w:rFonts w:ascii="Futura Medium" w:hAnsi="Futura Medium" w:cs="Futura Medium" w:hint="cs"/>
        <w:b w:val="0"/>
        <w:color w:val="515252"/>
        <w:kern w:val="0"/>
        <w:sz w:val="20"/>
        <w:szCs w:val="20"/>
        <w:shd w:val="clear" w:color="auto" w:fill="FFFFFF"/>
      </w:rPr>
      <w:t> </w:t>
    </w:r>
    <w:r w:rsidRPr="003D5D27">
      <w:rPr>
        <w:rFonts w:ascii="Futura Medium" w:hAnsi="Futura Medium" w:cs="Futura Medium" w:hint="cs"/>
        <w:b w:val="0"/>
        <w:color w:val="000000" w:themeColor="text1"/>
        <w:kern w:val="0"/>
        <w:sz w:val="20"/>
        <w:szCs w:val="20"/>
        <w:bdr w:val="none" w:sz="0" w:space="0" w:color="auto" w:frame="1"/>
      </w:rPr>
      <w:t>(713) 747-5952</w:t>
    </w:r>
    <w:r w:rsidRPr="003D5D27">
      <w:rPr>
        <w:rFonts w:ascii="Futura Medium" w:hAnsi="Futura Medium" w:cs="Futura Medium" w:hint="cs"/>
        <w:b w:val="0"/>
        <w:color w:val="000000" w:themeColor="text1"/>
        <w:kern w:val="0"/>
        <w:sz w:val="20"/>
        <w:szCs w:val="20"/>
      </w:rPr>
      <w:t xml:space="preserve"> </w:t>
    </w:r>
    <w:r w:rsidRPr="003D5D27">
      <w:rPr>
        <w:rFonts w:ascii="Futura Medium" w:hAnsi="Futura Medium" w:cs="Futura Medium" w:hint="cs"/>
        <w:b w:val="0"/>
        <w:sz w:val="20"/>
        <w:szCs w:val="20"/>
        <w:lang w:val="es-MX"/>
      </w:rPr>
      <w:t xml:space="preserve">| </w:t>
    </w:r>
    <w:r w:rsidR="004D1B69" w:rsidRPr="003D5D27">
      <w:rPr>
        <w:rFonts w:ascii="Futura Medium" w:hAnsi="Futura Medium" w:cs="Futura Medium" w:hint="cs"/>
        <w:b w:val="0"/>
        <w:sz w:val="20"/>
        <w:szCs w:val="20"/>
        <w:lang w:val="es-MX"/>
      </w:rPr>
      <w:t xml:space="preserve">Fax </w:t>
    </w:r>
    <w:r w:rsidRPr="003D5D27">
      <w:rPr>
        <w:rFonts w:ascii="Futura Medium" w:hAnsi="Futura Medium" w:cs="Futura Medium" w:hint="cs"/>
        <w:b w:val="0"/>
        <w:sz w:val="20"/>
        <w:szCs w:val="20"/>
        <w:lang w:val="es-MX"/>
      </w:rPr>
      <w:t>(210) 651-3884</w:t>
    </w:r>
  </w:p>
  <w:p w14:paraId="4DB9DB4B" w14:textId="7C263A73" w:rsidR="00D8252B" w:rsidRDefault="00000000" w:rsidP="00515BC1">
    <w:pPr>
      <w:tabs>
        <w:tab w:val="center" w:pos="4320"/>
        <w:tab w:val="right" w:pos="8640"/>
      </w:tabs>
      <w:jc w:val="center"/>
      <w:rPr>
        <w:rStyle w:val="Hyperlink"/>
        <w:rFonts w:ascii="Futura Medium" w:hAnsi="Futura Medium" w:cs="Futura Medium"/>
        <w:bCs/>
        <w:color w:val="1F497D" w:themeColor="text2"/>
        <w:sz w:val="20"/>
        <w:szCs w:val="20"/>
        <w:u w:val="none"/>
      </w:rPr>
    </w:pPr>
    <w:r w:rsidRPr="003D5D27">
      <w:rPr>
        <w:rFonts w:ascii="Futura Medium" w:hAnsi="Futura Medium" w:cs="Futura Medium" w:hint="cs"/>
        <w:bCs/>
        <w:sz w:val="20"/>
        <w:szCs w:val="20"/>
      </w:rPr>
      <w:fldChar w:fldCharType="begin"/>
    </w:r>
    <w:r w:rsidRPr="003D5D27">
      <w:rPr>
        <w:rFonts w:ascii="Futura Medium" w:hAnsi="Futura Medium" w:cs="Futura Medium" w:hint="cs"/>
        <w:bCs/>
        <w:sz w:val="20"/>
        <w:szCs w:val="20"/>
      </w:rPr>
      <w:instrText>HYPERLINK "http://www.dh-united.com"</w:instrText>
    </w:r>
    <w:r w:rsidRPr="003D5D27">
      <w:rPr>
        <w:rFonts w:ascii="Futura Medium" w:hAnsi="Futura Medium" w:cs="Futura Medium" w:hint="cs"/>
        <w:bCs/>
        <w:sz w:val="20"/>
        <w:szCs w:val="20"/>
      </w:rPr>
    </w:r>
    <w:r w:rsidRPr="003D5D27">
      <w:rPr>
        <w:rFonts w:ascii="Futura Medium" w:hAnsi="Futura Medium" w:cs="Futura Medium" w:hint="cs"/>
        <w:bCs/>
        <w:sz w:val="20"/>
        <w:szCs w:val="20"/>
      </w:rPr>
      <w:fldChar w:fldCharType="separate"/>
    </w:r>
    <w:r w:rsidR="00AF51E6" w:rsidRPr="003D5D27">
      <w:rPr>
        <w:rStyle w:val="Hyperlink"/>
        <w:rFonts w:ascii="Futura Medium" w:hAnsi="Futura Medium" w:cs="Futura Medium" w:hint="cs"/>
        <w:bCs/>
        <w:color w:val="1F497D" w:themeColor="text2"/>
        <w:sz w:val="20"/>
        <w:szCs w:val="20"/>
        <w:u w:val="none"/>
      </w:rPr>
      <w:t>www.dh-united.com</w:t>
    </w:r>
    <w:r w:rsidRPr="003D5D27">
      <w:rPr>
        <w:rStyle w:val="Hyperlink"/>
        <w:rFonts w:ascii="Futura Medium" w:hAnsi="Futura Medium" w:cs="Futura Medium" w:hint="cs"/>
        <w:bCs/>
        <w:color w:val="1F497D" w:themeColor="text2"/>
        <w:sz w:val="20"/>
        <w:szCs w:val="20"/>
        <w:u w:val="none"/>
      </w:rPr>
      <w:fldChar w:fldCharType="end"/>
    </w:r>
    <w:r w:rsidR="009B4137" w:rsidRPr="003D5D27">
      <w:rPr>
        <w:rStyle w:val="Hyperlink"/>
        <w:rFonts w:ascii="Futura Medium" w:hAnsi="Futura Medium" w:cs="Futura Medium" w:hint="cs"/>
        <w:bCs/>
        <w:color w:val="1F497D" w:themeColor="text2"/>
        <w:sz w:val="20"/>
        <w:szCs w:val="20"/>
        <w:u w:val="none"/>
      </w:rPr>
      <w:t xml:space="preserve"> | </w:t>
    </w:r>
    <w:hyperlink r:id="rId1" w:history="1">
      <w:r w:rsidR="003D5D27" w:rsidRPr="00DF17D7">
        <w:rPr>
          <w:rStyle w:val="Hyperlink"/>
          <w:rFonts w:ascii="Futura Medium" w:hAnsi="Futura Medium" w:cs="Futura Medium"/>
          <w:bCs/>
          <w:sz w:val="20"/>
          <w:szCs w:val="20"/>
        </w:rPr>
        <w:t>email@dh-united.com</w:t>
      </w:r>
    </w:hyperlink>
  </w:p>
  <w:p w14:paraId="152C82F6" w14:textId="77777777" w:rsidR="003D5D27" w:rsidRPr="003D5D27" w:rsidRDefault="003D5D27" w:rsidP="00515BC1">
    <w:pPr>
      <w:tabs>
        <w:tab w:val="center" w:pos="4320"/>
        <w:tab w:val="right" w:pos="8640"/>
      </w:tabs>
      <w:jc w:val="center"/>
      <w:rPr>
        <w:rFonts w:ascii="Futura Medium" w:hAnsi="Futura Medium" w:cs="Futura Medium" w:hint="cs"/>
        <w:bCs/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401C" w14:textId="77777777" w:rsidR="00ED265D" w:rsidRDefault="00ED265D">
      <w:r>
        <w:separator/>
      </w:r>
    </w:p>
  </w:footnote>
  <w:footnote w:type="continuationSeparator" w:id="0">
    <w:p w14:paraId="6ACC0209" w14:textId="77777777" w:rsidR="00ED265D" w:rsidRDefault="00ED2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022E" w14:textId="77777777" w:rsidR="004D1B69" w:rsidRDefault="004D1B69" w:rsidP="004D1B69">
    <w:pPr>
      <w:pStyle w:val="Header"/>
      <w:jc w:val="center"/>
    </w:pPr>
  </w:p>
  <w:p w14:paraId="3A908597" w14:textId="77777777" w:rsidR="004D1B69" w:rsidRDefault="004D1B69" w:rsidP="004D1B69">
    <w:pPr>
      <w:pStyle w:val="Header"/>
      <w:jc w:val="center"/>
    </w:pPr>
  </w:p>
  <w:p w14:paraId="5561B464" w14:textId="77777777" w:rsidR="004D1B69" w:rsidRDefault="004D1B69" w:rsidP="004D1B69">
    <w:pPr>
      <w:pStyle w:val="Header"/>
      <w:jc w:val="center"/>
      <w:rPr>
        <w:sz w:val="18"/>
        <w:szCs w:val="18"/>
      </w:rPr>
    </w:pPr>
    <w:r w:rsidRPr="005A3149">
      <w:rPr>
        <w:noProof/>
        <w:sz w:val="18"/>
        <w:szCs w:val="18"/>
      </w:rPr>
      <w:drawing>
        <wp:inline distT="0" distB="0" distL="0" distR="0" wp14:anchorId="50F21C24" wp14:editId="56319A49">
          <wp:extent cx="3218180" cy="1062311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18180" cy="1062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D6563" w14:textId="77777777" w:rsidR="003D5D27" w:rsidRPr="005A3149" w:rsidRDefault="003D5D27" w:rsidP="004D1B69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68D"/>
    <w:multiLevelType w:val="hybridMultilevel"/>
    <w:tmpl w:val="724E79D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00CD"/>
    <w:multiLevelType w:val="hybridMultilevel"/>
    <w:tmpl w:val="DE2A799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C0447"/>
    <w:multiLevelType w:val="hybridMultilevel"/>
    <w:tmpl w:val="A3F219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816DD"/>
    <w:multiLevelType w:val="hybridMultilevel"/>
    <w:tmpl w:val="77A8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85517"/>
    <w:multiLevelType w:val="hybridMultilevel"/>
    <w:tmpl w:val="5C34A8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D46527"/>
    <w:multiLevelType w:val="hybridMultilevel"/>
    <w:tmpl w:val="9D5C6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047645">
    <w:abstractNumId w:val="5"/>
  </w:num>
  <w:num w:numId="2" w16cid:durableId="438180075">
    <w:abstractNumId w:val="4"/>
  </w:num>
  <w:num w:numId="3" w16cid:durableId="263536331">
    <w:abstractNumId w:val="1"/>
  </w:num>
  <w:num w:numId="4" w16cid:durableId="300116369">
    <w:abstractNumId w:val="2"/>
  </w:num>
  <w:num w:numId="5" w16cid:durableId="857698983">
    <w:abstractNumId w:val="0"/>
  </w:num>
  <w:num w:numId="6" w16cid:durableId="1192912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23"/>
    <w:rsid w:val="000016B9"/>
    <w:rsid w:val="000371A0"/>
    <w:rsid w:val="0005262F"/>
    <w:rsid w:val="00091845"/>
    <w:rsid w:val="000A28CB"/>
    <w:rsid w:val="000B4B5A"/>
    <w:rsid w:val="000C1F8B"/>
    <w:rsid w:val="000E1B6F"/>
    <w:rsid w:val="000E284E"/>
    <w:rsid w:val="00122B83"/>
    <w:rsid w:val="00124D9C"/>
    <w:rsid w:val="001254E1"/>
    <w:rsid w:val="001327E5"/>
    <w:rsid w:val="001379D9"/>
    <w:rsid w:val="0015597A"/>
    <w:rsid w:val="00187BF3"/>
    <w:rsid w:val="001D3C62"/>
    <w:rsid w:val="001F6FA5"/>
    <w:rsid w:val="00203D6D"/>
    <w:rsid w:val="00221A30"/>
    <w:rsid w:val="00235739"/>
    <w:rsid w:val="00243571"/>
    <w:rsid w:val="00280B20"/>
    <w:rsid w:val="00281BA9"/>
    <w:rsid w:val="00300988"/>
    <w:rsid w:val="00311921"/>
    <w:rsid w:val="00314E07"/>
    <w:rsid w:val="00317AA7"/>
    <w:rsid w:val="00322E3F"/>
    <w:rsid w:val="003403B0"/>
    <w:rsid w:val="003A779C"/>
    <w:rsid w:val="003C3254"/>
    <w:rsid w:val="003D5D27"/>
    <w:rsid w:val="003D66FF"/>
    <w:rsid w:val="003E6AA2"/>
    <w:rsid w:val="003E704B"/>
    <w:rsid w:val="003F343F"/>
    <w:rsid w:val="00402DBB"/>
    <w:rsid w:val="004066D7"/>
    <w:rsid w:val="004450D6"/>
    <w:rsid w:val="004556D9"/>
    <w:rsid w:val="0046196E"/>
    <w:rsid w:val="00467659"/>
    <w:rsid w:val="00475E19"/>
    <w:rsid w:val="00477504"/>
    <w:rsid w:val="004904D0"/>
    <w:rsid w:val="004B5D02"/>
    <w:rsid w:val="004D1B69"/>
    <w:rsid w:val="005114F4"/>
    <w:rsid w:val="0051336A"/>
    <w:rsid w:val="00515BC1"/>
    <w:rsid w:val="005208C4"/>
    <w:rsid w:val="00524023"/>
    <w:rsid w:val="0053585F"/>
    <w:rsid w:val="0054650C"/>
    <w:rsid w:val="00565AE0"/>
    <w:rsid w:val="005A3149"/>
    <w:rsid w:val="005B632A"/>
    <w:rsid w:val="005D480A"/>
    <w:rsid w:val="00626178"/>
    <w:rsid w:val="00632A44"/>
    <w:rsid w:val="00633296"/>
    <w:rsid w:val="006463D5"/>
    <w:rsid w:val="0065139F"/>
    <w:rsid w:val="006576BB"/>
    <w:rsid w:val="006660AD"/>
    <w:rsid w:val="006A1121"/>
    <w:rsid w:val="006D499C"/>
    <w:rsid w:val="006E009C"/>
    <w:rsid w:val="006E2913"/>
    <w:rsid w:val="007060C9"/>
    <w:rsid w:val="007359C5"/>
    <w:rsid w:val="00790E1B"/>
    <w:rsid w:val="007C57DA"/>
    <w:rsid w:val="007E6121"/>
    <w:rsid w:val="007F513D"/>
    <w:rsid w:val="007F74C3"/>
    <w:rsid w:val="00807C68"/>
    <w:rsid w:val="008175B8"/>
    <w:rsid w:val="00822007"/>
    <w:rsid w:val="00841553"/>
    <w:rsid w:val="00842283"/>
    <w:rsid w:val="00852E6C"/>
    <w:rsid w:val="008630A9"/>
    <w:rsid w:val="00895C41"/>
    <w:rsid w:val="008A3E2A"/>
    <w:rsid w:val="008B73C7"/>
    <w:rsid w:val="008D5848"/>
    <w:rsid w:val="008D5AF9"/>
    <w:rsid w:val="008D7584"/>
    <w:rsid w:val="008E7593"/>
    <w:rsid w:val="008F7918"/>
    <w:rsid w:val="00904655"/>
    <w:rsid w:val="00905281"/>
    <w:rsid w:val="00907CF2"/>
    <w:rsid w:val="0093542F"/>
    <w:rsid w:val="009748E6"/>
    <w:rsid w:val="00992231"/>
    <w:rsid w:val="009B4137"/>
    <w:rsid w:val="009B793A"/>
    <w:rsid w:val="009C334B"/>
    <w:rsid w:val="009D70B0"/>
    <w:rsid w:val="009E201A"/>
    <w:rsid w:val="009F4915"/>
    <w:rsid w:val="009F6EF4"/>
    <w:rsid w:val="00A52195"/>
    <w:rsid w:val="00A77552"/>
    <w:rsid w:val="00A832BF"/>
    <w:rsid w:val="00AC5D4F"/>
    <w:rsid w:val="00AD5527"/>
    <w:rsid w:val="00AF1174"/>
    <w:rsid w:val="00AF51E6"/>
    <w:rsid w:val="00B02A60"/>
    <w:rsid w:val="00B17D57"/>
    <w:rsid w:val="00B41FDA"/>
    <w:rsid w:val="00B65856"/>
    <w:rsid w:val="00B81259"/>
    <w:rsid w:val="00BB6DC8"/>
    <w:rsid w:val="00BD012A"/>
    <w:rsid w:val="00BD645D"/>
    <w:rsid w:val="00BE6A8D"/>
    <w:rsid w:val="00BE72F9"/>
    <w:rsid w:val="00C632DF"/>
    <w:rsid w:val="00C64B7A"/>
    <w:rsid w:val="00C74DD2"/>
    <w:rsid w:val="00C806C4"/>
    <w:rsid w:val="00C8589D"/>
    <w:rsid w:val="00C85E59"/>
    <w:rsid w:val="00C91DBA"/>
    <w:rsid w:val="00CB08DC"/>
    <w:rsid w:val="00CD0F40"/>
    <w:rsid w:val="00CD7A19"/>
    <w:rsid w:val="00CF0570"/>
    <w:rsid w:val="00CF1132"/>
    <w:rsid w:val="00CF5A80"/>
    <w:rsid w:val="00D039D8"/>
    <w:rsid w:val="00D1130F"/>
    <w:rsid w:val="00D40EC8"/>
    <w:rsid w:val="00D50E25"/>
    <w:rsid w:val="00D5155D"/>
    <w:rsid w:val="00D56A16"/>
    <w:rsid w:val="00D63CBB"/>
    <w:rsid w:val="00D6516A"/>
    <w:rsid w:val="00D750DF"/>
    <w:rsid w:val="00D8252B"/>
    <w:rsid w:val="00D96753"/>
    <w:rsid w:val="00DA06C1"/>
    <w:rsid w:val="00DA64D3"/>
    <w:rsid w:val="00DB1BB6"/>
    <w:rsid w:val="00DE0A8D"/>
    <w:rsid w:val="00DE23A7"/>
    <w:rsid w:val="00DE71A4"/>
    <w:rsid w:val="00E11A47"/>
    <w:rsid w:val="00E45128"/>
    <w:rsid w:val="00EA1C86"/>
    <w:rsid w:val="00EB6BF4"/>
    <w:rsid w:val="00ED265D"/>
    <w:rsid w:val="00F172D0"/>
    <w:rsid w:val="00F211C6"/>
    <w:rsid w:val="00F21847"/>
    <w:rsid w:val="00F37376"/>
    <w:rsid w:val="00F4288B"/>
    <w:rsid w:val="00F46671"/>
    <w:rsid w:val="00F54F40"/>
    <w:rsid w:val="00F55045"/>
    <w:rsid w:val="00F93336"/>
    <w:rsid w:val="00FA7A29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69B2D8"/>
  <w15:docId w15:val="{62351599-58E8-40B0-A2B2-8E3F0004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A7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C5D4F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CD0F40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">
    <w:name w:val="Body Text"/>
    <w:basedOn w:val="Normal"/>
    <w:rsid w:val="00FA7A29"/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23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64D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3542F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7BF3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187BF3"/>
    <w:rPr>
      <w:b/>
      <w:bCs/>
    </w:rPr>
  </w:style>
  <w:style w:type="character" w:styleId="Hyperlink">
    <w:name w:val="Hyperlink"/>
    <w:rsid w:val="008630A9"/>
    <w:rPr>
      <w:color w:val="0000FF"/>
      <w:u w:val="single"/>
    </w:rPr>
  </w:style>
  <w:style w:type="paragraph" w:styleId="Closing">
    <w:name w:val="Closing"/>
    <w:basedOn w:val="Normal"/>
    <w:link w:val="ClosingChar"/>
    <w:uiPriority w:val="6"/>
    <w:qFormat/>
    <w:rsid w:val="003F343F"/>
    <w:pPr>
      <w:spacing w:after="64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Date">
    <w:name w:val="Date"/>
    <w:basedOn w:val="Normal"/>
    <w:next w:val="Normal"/>
    <w:link w:val="DateChar"/>
    <w:uiPriority w:val="4"/>
    <w:qFormat/>
    <w:rsid w:val="003F343F"/>
    <w:pPr>
      <w:spacing w:after="800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3F343F"/>
    <w:pPr>
      <w:spacing w:after="200" w:line="288" w:lineRule="auto"/>
      <w:ind w:left="792" w:right="792"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3F343F"/>
    <w:pPr>
      <w:spacing w:after="200" w:line="288" w:lineRule="auto"/>
      <w:ind w:left="792" w:right="792"/>
      <w:contextualSpacing/>
    </w:pPr>
    <w:rPr>
      <w:rFonts w:ascii="Century Gothic" w:eastAsia="Century Gothic" w:hAnsi="Century Gothic"/>
      <w:color w:val="0D0D0D"/>
      <w:kern w:val="2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3F343F"/>
    <w:rPr>
      <w:rFonts w:ascii="Century Gothic" w:eastAsia="Century Gothic" w:hAnsi="Century Gothic"/>
      <w:color w:val="0D0D0D"/>
      <w:kern w:val="2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B41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dh-unit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yala.DHPUMP.000\Application%20Data\Microsoft\Templates\D&amp;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70D7-4AF8-41A6-B68E-DA33258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Settings\vayala.DHPUMP.000\Application Data\Microsoft\Templates\D&amp;H Letterhead.dot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dhpump</Company>
  <LinksUpToDate>false</LinksUpToDate>
  <CharactersWithSpaces>0</CharactersWithSpaces>
  <SharedDoc>false</SharedDoc>
  <HLinks>
    <vt:vector size="12" baseType="variant">
      <vt:variant>
        <vt:i4>262168</vt:i4>
      </vt:variant>
      <vt:variant>
        <vt:i4>3</vt:i4>
      </vt:variant>
      <vt:variant>
        <vt:i4>0</vt:i4>
      </vt:variant>
      <vt:variant>
        <vt:i4>5</vt:i4>
      </vt:variant>
      <vt:variant>
        <vt:lpwstr>http://www.dh-enviro.com/</vt:lpwstr>
      </vt:variant>
      <vt:variant>
        <vt:lpwstr/>
      </vt:variant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http://www.dh-united.com/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Ayala</dc:creator>
  <cp:lastModifiedBy>Caroline Keller</cp:lastModifiedBy>
  <cp:revision>2</cp:revision>
  <cp:lastPrinted>2020-04-14T17:40:00Z</cp:lastPrinted>
  <dcterms:created xsi:type="dcterms:W3CDTF">2024-11-05T21:55:00Z</dcterms:created>
  <dcterms:modified xsi:type="dcterms:W3CDTF">2024-11-05T21:55:00Z</dcterms:modified>
</cp:coreProperties>
</file>