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8DD" w14:textId="00776AA0" w:rsidR="00B65856" w:rsidRPr="00F46671" w:rsidRDefault="00B65856" w:rsidP="00F46671"/>
    <w:sectPr w:rsidR="00B65856" w:rsidRPr="00F46671" w:rsidSect="0030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9865" w14:textId="77777777" w:rsidR="00F32845" w:rsidRDefault="00F32845">
      <w:r>
        <w:separator/>
      </w:r>
    </w:p>
  </w:endnote>
  <w:endnote w:type="continuationSeparator" w:id="0">
    <w:p w14:paraId="7978E859" w14:textId="77777777" w:rsidR="00F32845" w:rsidRDefault="00F3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34AF" w14:textId="77777777" w:rsidR="00025A05" w:rsidRDefault="00025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FB23" w14:textId="77777777" w:rsidR="00025A05" w:rsidRDefault="0002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B4B" w14:textId="64881B91" w:rsidR="00D8252B" w:rsidRPr="00025A05" w:rsidRDefault="00025A05" w:rsidP="00025A05">
    <w:pPr>
      <w:pStyle w:val="Heading1"/>
      <w:spacing w:before="0" w:after="0" w:line="160" w:lineRule="atLeast"/>
      <w:jc w:val="center"/>
      <w:textAlignment w:val="baseline"/>
      <w:rPr>
        <w:rStyle w:val="Hyperlink"/>
        <w:rFonts w:ascii="Futura Medium" w:hAnsi="Futura Medium" w:cs="Futura Medium"/>
        <w:b w:val="0"/>
        <w:color w:val="000000" w:themeColor="text1"/>
        <w:sz w:val="20"/>
        <w:szCs w:val="20"/>
        <w:u w:val="none"/>
        <w:lang w:val="es-MX"/>
      </w:rPr>
    </w:pPr>
    <w:r w:rsidRPr="00025A05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(602) 272-0911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 xml:space="preserve">| </w:t>
    </w:r>
    <w:hyperlink r:id="rId1" w:history="1">
      <w:r w:rsidRPr="001214D6">
        <w:rPr>
          <w:rStyle w:val="Hyperlink"/>
          <w:rFonts w:ascii="Futura Medium" w:hAnsi="Futura Medium" w:cs="Futura Medium" w:hint="cs"/>
          <w:sz w:val="20"/>
          <w:szCs w:val="20"/>
        </w:rPr>
        <w:t>www.dh-united.com</w:t>
      </w:r>
    </w:hyperlink>
    <w:r w:rsidR="009B4137" w:rsidRPr="003D5D27">
      <w:rPr>
        <w:rStyle w:val="Hyperlink"/>
        <w:rFonts w:ascii="Futura Medium" w:hAnsi="Futura Medium" w:cs="Futura Medium" w:hint="cs"/>
        <w:color w:val="1F497D" w:themeColor="text2"/>
        <w:sz w:val="20"/>
        <w:szCs w:val="20"/>
        <w:u w:val="none"/>
      </w:rPr>
      <w:t xml:space="preserve"> | </w:t>
    </w:r>
    <w:hyperlink r:id="rId2" w:history="1">
      <w:r w:rsidR="003D5D27" w:rsidRPr="00DF17D7">
        <w:rPr>
          <w:rStyle w:val="Hyperlink"/>
          <w:rFonts w:ascii="Futura Medium" w:hAnsi="Futura Medium" w:cs="Futura Medium"/>
          <w:sz w:val="20"/>
          <w:szCs w:val="20"/>
        </w:rPr>
        <w:t>email@dh-united.com</w:t>
      </w:r>
    </w:hyperlink>
  </w:p>
  <w:p w14:paraId="152C82F6" w14:textId="77777777" w:rsidR="003D5D27" w:rsidRPr="003D5D27" w:rsidRDefault="003D5D27" w:rsidP="00515BC1">
    <w:pPr>
      <w:tabs>
        <w:tab w:val="center" w:pos="4320"/>
        <w:tab w:val="right" w:pos="8640"/>
      </w:tabs>
      <w:jc w:val="center"/>
      <w:rPr>
        <w:rFonts w:ascii="Futura Medium" w:hAnsi="Futura Medium" w:cs="Futura Medium"/>
        <w:bCs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27FD" w14:textId="77777777" w:rsidR="00F32845" w:rsidRDefault="00F32845">
      <w:r>
        <w:separator/>
      </w:r>
    </w:p>
  </w:footnote>
  <w:footnote w:type="continuationSeparator" w:id="0">
    <w:p w14:paraId="47DC2B7B" w14:textId="77777777" w:rsidR="00F32845" w:rsidRDefault="00F3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B361" w14:textId="77777777" w:rsidR="00025A05" w:rsidRDefault="0002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9025" w14:textId="77777777" w:rsidR="00025A05" w:rsidRDefault="00025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22E" w14:textId="77777777" w:rsidR="004D1B69" w:rsidRDefault="004D1B69" w:rsidP="004D1B69">
    <w:pPr>
      <w:pStyle w:val="Header"/>
      <w:jc w:val="center"/>
    </w:pPr>
  </w:p>
  <w:p w14:paraId="3A908597" w14:textId="77777777" w:rsidR="004D1B69" w:rsidRDefault="004D1B69" w:rsidP="004D1B69">
    <w:pPr>
      <w:pStyle w:val="Header"/>
      <w:jc w:val="center"/>
    </w:pPr>
  </w:p>
  <w:p w14:paraId="5561B464" w14:textId="77777777" w:rsidR="004D1B69" w:rsidRDefault="004D1B69" w:rsidP="004D1B69">
    <w:pPr>
      <w:pStyle w:val="Header"/>
      <w:jc w:val="center"/>
      <w:rPr>
        <w:sz w:val="18"/>
        <w:szCs w:val="18"/>
      </w:rPr>
    </w:pPr>
    <w:r w:rsidRPr="005A3149">
      <w:rPr>
        <w:noProof/>
        <w:sz w:val="18"/>
        <w:szCs w:val="18"/>
      </w:rPr>
      <w:drawing>
        <wp:inline distT="0" distB="0" distL="0" distR="0" wp14:anchorId="50F21C24" wp14:editId="6DCEA98A">
          <wp:extent cx="3218180" cy="7777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777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D6563" w14:textId="77777777" w:rsidR="003D5D27" w:rsidRPr="005A3149" w:rsidRDefault="003D5D27" w:rsidP="004D1B69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8D"/>
    <w:multiLevelType w:val="hybridMultilevel"/>
    <w:tmpl w:val="724E79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00CD"/>
    <w:multiLevelType w:val="hybridMultilevel"/>
    <w:tmpl w:val="DE2A79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447"/>
    <w:multiLevelType w:val="hybridMultilevel"/>
    <w:tmpl w:val="A3F219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16DD"/>
    <w:multiLevelType w:val="hybridMultilevel"/>
    <w:tmpl w:val="77A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517"/>
    <w:multiLevelType w:val="hybridMultilevel"/>
    <w:tmpl w:val="5C34A8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46527"/>
    <w:multiLevelType w:val="hybridMultilevel"/>
    <w:tmpl w:val="9D5C6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047645">
    <w:abstractNumId w:val="5"/>
  </w:num>
  <w:num w:numId="2" w16cid:durableId="438180075">
    <w:abstractNumId w:val="4"/>
  </w:num>
  <w:num w:numId="3" w16cid:durableId="263536331">
    <w:abstractNumId w:val="1"/>
  </w:num>
  <w:num w:numId="4" w16cid:durableId="300116369">
    <w:abstractNumId w:val="2"/>
  </w:num>
  <w:num w:numId="5" w16cid:durableId="857698983">
    <w:abstractNumId w:val="0"/>
  </w:num>
  <w:num w:numId="6" w16cid:durableId="11929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3"/>
    <w:rsid w:val="000016B9"/>
    <w:rsid w:val="00025A05"/>
    <w:rsid w:val="000371A0"/>
    <w:rsid w:val="0005262F"/>
    <w:rsid w:val="00091845"/>
    <w:rsid w:val="000A28CB"/>
    <w:rsid w:val="000B4B5A"/>
    <w:rsid w:val="000C1F8B"/>
    <w:rsid w:val="000E1B6F"/>
    <w:rsid w:val="000E284E"/>
    <w:rsid w:val="00122B83"/>
    <w:rsid w:val="00124D9C"/>
    <w:rsid w:val="001254E1"/>
    <w:rsid w:val="001327E5"/>
    <w:rsid w:val="001379D9"/>
    <w:rsid w:val="0015597A"/>
    <w:rsid w:val="00187BF3"/>
    <w:rsid w:val="001D3C62"/>
    <w:rsid w:val="001F6FA5"/>
    <w:rsid w:val="00203D6D"/>
    <w:rsid w:val="00221A30"/>
    <w:rsid w:val="00235739"/>
    <w:rsid w:val="00243571"/>
    <w:rsid w:val="00280B20"/>
    <w:rsid w:val="00281BA9"/>
    <w:rsid w:val="00300988"/>
    <w:rsid w:val="00311921"/>
    <w:rsid w:val="00314E07"/>
    <w:rsid w:val="00317AA7"/>
    <w:rsid w:val="00322E3F"/>
    <w:rsid w:val="003403B0"/>
    <w:rsid w:val="003A779C"/>
    <w:rsid w:val="003C3254"/>
    <w:rsid w:val="003D5D27"/>
    <w:rsid w:val="003D66FF"/>
    <w:rsid w:val="003E6AA2"/>
    <w:rsid w:val="003E704B"/>
    <w:rsid w:val="003F343F"/>
    <w:rsid w:val="00402DBB"/>
    <w:rsid w:val="004066D7"/>
    <w:rsid w:val="004450D6"/>
    <w:rsid w:val="004556D9"/>
    <w:rsid w:val="0046196E"/>
    <w:rsid w:val="00467659"/>
    <w:rsid w:val="00475E19"/>
    <w:rsid w:val="00477504"/>
    <w:rsid w:val="004904D0"/>
    <w:rsid w:val="004B5D02"/>
    <w:rsid w:val="004D1B69"/>
    <w:rsid w:val="005114F4"/>
    <w:rsid w:val="0051336A"/>
    <w:rsid w:val="00515BC1"/>
    <w:rsid w:val="005208C4"/>
    <w:rsid w:val="00524023"/>
    <w:rsid w:val="0053585F"/>
    <w:rsid w:val="0054650C"/>
    <w:rsid w:val="00565AE0"/>
    <w:rsid w:val="005A3149"/>
    <w:rsid w:val="005B632A"/>
    <w:rsid w:val="005D480A"/>
    <w:rsid w:val="00626178"/>
    <w:rsid w:val="00632A44"/>
    <w:rsid w:val="00633296"/>
    <w:rsid w:val="006463D5"/>
    <w:rsid w:val="0065139F"/>
    <w:rsid w:val="006576BB"/>
    <w:rsid w:val="006660AD"/>
    <w:rsid w:val="006A1121"/>
    <w:rsid w:val="006D499C"/>
    <w:rsid w:val="006E009C"/>
    <w:rsid w:val="006E2913"/>
    <w:rsid w:val="007060C9"/>
    <w:rsid w:val="007359C5"/>
    <w:rsid w:val="00790E1B"/>
    <w:rsid w:val="007C57DA"/>
    <w:rsid w:val="007E6121"/>
    <w:rsid w:val="007F513D"/>
    <w:rsid w:val="007F74C3"/>
    <w:rsid w:val="00807C68"/>
    <w:rsid w:val="008175B8"/>
    <w:rsid w:val="00822007"/>
    <w:rsid w:val="00841553"/>
    <w:rsid w:val="00842283"/>
    <w:rsid w:val="00852E6C"/>
    <w:rsid w:val="008630A9"/>
    <w:rsid w:val="00895C41"/>
    <w:rsid w:val="008A3E2A"/>
    <w:rsid w:val="008B73C7"/>
    <w:rsid w:val="008D5848"/>
    <w:rsid w:val="008D5AF9"/>
    <w:rsid w:val="008D7584"/>
    <w:rsid w:val="008E7593"/>
    <w:rsid w:val="008F7918"/>
    <w:rsid w:val="00904655"/>
    <w:rsid w:val="00905281"/>
    <w:rsid w:val="00907CF2"/>
    <w:rsid w:val="0093542F"/>
    <w:rsid w:val="009748E6"/>
    <w:rsid w:val="00992231"/>
    <w:rsid w:val="009B4137"/>
    <w:rsid w:val="009B793A"/>
    <w:rsid w:val="009C334B"/>
    <w:rsid w:val="009D70B0"/>
    <w:rsid w:val="009E201A"/>
    <w:rsid w:val="009F4915"/>
    <w:rsid w:val="009F6EF4"/>
    <w:rsid w:val="00A52195"/>
    <w:rsid w:val="00A77552"/>
    <w:rsid w:val="00A832BF"/>
    <w:rsid w:val="00AC5D4F"/>
    <w:rsid w:val="00AD5527"/>
    <w:rsid w:val="00AF1174"/>
    <w:rsid w:val="00AF51E6"/>
    <w:rsid w:val="00B02A60"/>
    <w:rsid w:val="00B17D57"/>
    <w:rsid w:val="00B41FDA"/>
    <w:rsid w:val="00B65856"/>
    <w:rsid w:val="00B81259"/>
    <w:rsid w:val="00BB6DC8"/>
    <w:rsid w:val="00BD012A"/>
    <w:rsid w:val="00BD645D"/>
    <w:rsid w:val="00BE6A8D"/>
    <w:rsid w:val="00BE72F9"/>
    <w:rsid w:val="00C632DF"/>
    <w:rsid w:val="00C64B7A"/>
    <w:rsid w:val="00C74DD2"/>
    <w:rsid w:val="00C806C4"/>
    <w:rsid w:val="00C8589D"/>
    <w:rsid w:val="00C85E59"/>
    <w:rsid w:val="00C91DBA"/>
    <w:rsid w:val="00CB08DC"/>
    <w:rsid w:val="00CD0F40"/>
    <w:rsid w:val="00CD7A19"/>
    <w:rsid w:val="00CF0570"/>
    <w:rsid w:val="00CF1132"/>
    <w:rsid w:val="00CF5A80"/>
    <w:rsid w:val="00D039D8"/>
    <w:rsid w:val="00D1130F"/>
    <w:rsid w:val="00D40EC8"/>
    <w:rsid w:val="00D50E25"/>
    <w:rsid w:val="00D5155D"/>
    <w:rsid w:val="00D56A16"/>
    <w:rsid w:val="00D63CBB"/>
    <w:rsid w:val="00D6516A"/>
    <w:rsid w:val="00D750DF"/>
    <w:rsid w:val="00D8252B"/>
    <w:rsid w:val="00D96753"/>
    <w:rsid w:val="00DA06C1"/>
    <w:rsid w:val="00DA64D3"/>
    <w:rsid w:val="00DB1BB6"/>
    <w:rsid w:val="00DE0A8D"/>
    <w:rsid w:val="00DE23A7"/>
    <w:rsid w:val="00DE71A4"/>
    <w:rsid w:val="00E11A47"/>
    <w:rsid w:val="00E45128"/>
    <w:rsid w:val="00EA1C86"/>
    <w:rsid w:val="00EB6BF4"/>
    <w:rsid w:val="00ED265D"/>
    <w:rsid w:val="00F172D0"/>
    <w:rsid w:val="00F211C6"/>
    <w:rsid w:val="00F21847"/>
    <w:rsid w:val="00F32845"/>
    <w:rsid w:val="00F37376"/>
    <w:rsid w:val="00F4288B"/>
    <w:rsid w:val="00F46671"/>
    <w:rsid w:val="00F54F40"/>
    <w:rsid w:val="00F55045"/>
    <w:rsid w:val="00F93336"/>
    <w:rsid w:val="00FA7A2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9B2D8"/>
  <w15:docId w15:val="{62351599-58E8-40B0-A2B2-8E3F000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7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D4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FA7A29"/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2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542F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7B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187BF3"/>
    <w:rPr>
      <w:b/>
      <w:bCs/>
    </w:rPr>
  </w:style>
  <w:style w:type="character" w:styleId="Hyperlink">
    <w:name w:val="Hyperlink"/>
    <w:rsid w:val="008630A9"/>
    <w:rPr>
      <w:color w:val="0000FF"/>
      <w:u w:val="single"/>
    </w:rPr>
  </w:style>
  <w:style w:type="paragraph" w:styleId="Closing">
    <w:name w:val="Closing"/>
    <w:basedOn w:val="Normal"/>
    <w:link w:val="ClosingChar"/>
    <w:uiPriority w:val="6"/>
    <w:qFormat/>
    <w:rsid w:val="003F343F"/>
    <w:pPr>
      <w:spacing w:after="64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qFormat/>
    <w:rsid w:val="003F343F"/>
    <w:pPr>
      <w:spacing w:after="80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F343F"/>
    <w:pPr>
      <w:spacing w:after="200" w:line="288" w:lineRule="auto"/>
      <w:ind w:left="792" w:right="792"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F343F"/>
    <w:pPr>
      <w:spacing w:after="200" w:line="288" w:lineRule="auto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41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dh-united.com" TargetMode="External"/><Relationship Id="rId1" Type="http://schemas.openxmlformats.org/officeDocument/2006/relationships/hyperlink" Target="http://www.dh-united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yala.DHPUMP.000\Application%20Data\Microsoft\Templates\D&amp;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70D7-4AF8-41A6-B68E-DA33258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Settings\vayala.DHPUMP.000\Application Data\Microsoft\Templates\D&amp;H Letterhead.dot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dhpump</Company>
  <LinksUpToDate>false</LinksUpToDate>
  <CharactersWithSpaces>0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http://www.dh-enviro.com/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http://www.dh-united.com/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Ayala</dc:creator>
  <cp:lastModifiedBy>Caroline Keller</cp:lastModifiedBy>
  <cp:revision>3</cp:revision>
  <cp:lastPrinted>2020-04-14T17:40:00Z</cp:lastPrinted>
  <dcterms:created xsi:type="dcterms:W3CDTF">2024-11-05T21:55:00Z</dcterms:created>
  <dcterms:modified xsi:type="dcterms:W3CDTF">2025-01-17T22:31:00Z</dcterms:modified>
</cp:coreProperties>
</file>